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8D99" w14:textId="77777777"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20C761DC" wp14:editId="1C01E74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744E526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14:paraId="3917AFFC" w14:textId="77777777"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5B2648" w:rsidRPr="00A4087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C72479" w14:textId="77777777"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4087F">
        <w:rPr>
          <w:rFonts w:ascii="Times New Roman" w:hAnsi="Times New Roman" w:cs="Times New Roman"/>
          <w:b/>
          <w:sz w:val="24"/>
          <w:szCs w:val="24"/>
        </w:rPr>
        <w:t xml:space="preserve">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ECF0C33" w14:textId="77777777" w:rsidR="005B2648" w:rsidRPr="00A4087F" w:rsidRDefault="000B6D95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1244AB" wp14:editId="27E11E9A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0130F0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муниципальнöй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14:paraId="4813DCFD" w14:textId="7F1ED1FE" w:rsidR="005B2648" w:rsidRPr="003B2406" w:rsidRDefault="00DD38AC" w:rsidP="00A447B3">
      <w:pPr>
        <w:spacing w:after="0"/>
        <w:ind w:left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proofErr w:type="gram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öй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447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3D11B54B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14:paraId="6B64E0D9" w14:textId="77777777"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14:paraId="1812E689" w14:textId="77777777"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14:paraId="2822D96E" w14:textId="15DEA9E8" w:rsidR="005B2648" w:rsidRPr="00A4087F" w:rsidRDefault="007B7EE4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8 декабря </w:t>
      </w:r>
      <w:r w:rsidR="00B22C93">
        <w:rPr>
          <w:rFonts w:ascii="Times New Roman" w:hAnsi="Times New Roman" w:cs="Times New Roman"/>
          <w:sz w:val="24"/>
          <w:szCs w:val="24"/>
        </w:rPr>
        <w:t>20</w:t>
      </w:r>
      <w:r w:rsidR="008567C8">
        <w:rPr>
          <w:rFonts w:ascii="Times New Roman" w:hAnsi="Times New Roman" w:cs="Times New Roman"/>
          <w:sz w:val="24"/>
          <w:szCs w:val="24"/>
        </w:rPr>
        <w:t>20</w:t>
      </w:r>
      <w:r w:rsidR="00B22C93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38AC">
        <w:rPr>
          <w:rFonts w:ascii="Times New Roman" w:hAnsi="Times New Roman" w:cs="Times New Roman"/>
          <w:sz w:val="24"/>
          <w:szCs w:val="24"/>
        </w:rPr>
        <w:t xml:space="preserve">    </w:t>
      </w:r>
      <w:r w:rsidR="005B2648" w:rsidRPr="00A4087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12/1657</w:t>
      </w:r>
    </w:p>
    <w:p w14:paraId="2B20B4FA" w14:textId="77777777" w:rsidR="005C4969" w:rsidRDefault="004E286D" w:rsidP="00723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3FE5">
        <w:rPr>
          <w:rFonts w:ascii="Times New Roman" w:hAnsi="Times New Roman" w:cs="Times New Roman"/>
          <w:sz w:val="24"/>
          <w:szCs w:val="24"/>
        </w:rPr>
        <w:t xml:space="preserve"> разрешении </w:t>
      </w:r>
      <w:r w:rsidR="0037755C">
        <w:rPr>
          <w:rFonts w:ascii="Times New Roman" w:hAnsi="Times New Roman" w:cs="Times New Roman"/>
          <w:sz w:val="24"/>
          <w:szCs w:val="24"/>
        </w:rPr>
        <w:t>на разработку</w:t>
      </w:r>
      <w:r w:rsidR="00723FE5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74226AB8" w14:textId="20CBA36E" w:rsidR="004E286D" w:rsidRDefault="0037755C" w:rsidP="00723F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проекта </w:t>
      </w:r>
      <w:r w:rsidR="00723FE5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67650DA0" w14:textId="77777777"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8ABD6" w14:textId="5A643D8F" w:rsidR="003B4632" w:rsidRPr="003B4632" w:rsidRDefault="003B4632" w:rsidP="00A83C1F">
      <w:pPr>
        <w:spacing w:after="0"/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 w:rsidR="00612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37755C">
        <w:rPr>
          <w:rFonts w:ascii="Times New Roman" w:hAnsi="Times New Roman" w:cs="Times New Roman"/>
          <w:color w:val="000000"/>
          <w:sz w:val="24"/>
          <w:szCs w:val="24"/>
        </w:rPr>
        <w:t xml:space="preserve"> 42,</w:t>
      </w:r>
      <w:r w:rsidR="002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43, 45, 46 Градостроительного кодекса Российской Федерации</w:t>
      </w:r>
      <w:r w:rsidR="00723F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>Уставом муниципального района «Сыктывдинский» Республики Коми, утвержденн</w:t>
      </w:r>
      <w:r w:rsidR="005C4969">
        <w:rPr>
          <w:rFonts w:ascii="Times New Roman" w:eastAsia="Times New Roman" w:hAnsi="Times New Roman" w:cs="Times New Roman"/>
          <w:sz w:val="23"/>
          <w:szCs w:val="23"/>
        </w:rPr>
        <w:t xml:space="preserve">ым 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 xml:space="preserve">решением Совета </w:t>
      </w:r>
      <w:r w:rsidR="00976922">
        <w:rPr>
          <w:rFonts w:ascii="Times New Roman" w:eastAsia="Times New Roman" w:hAnsi="Times New Roman" w:cs="Times New Roman"/>
          <w:sz w:val="23"/>
          <w:szCs w:val="23"/>
        </w:rPr>
        <w:t>муниципального образования муниципального района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 xml:space="preserve"> «Сыктывдинский» от </w:t>
      </w:r>
      <w:r w:rsidR="005C4969" w:rsidRPr="0025300A">
        <w:rPr>
          <w:rFonts w:ascii="Times New Roman" w:hAnsi="Times New Roman" w:cs="Times New Roman"/>
          <w:sz w:val="23"/>
          <w:szCs w:val="23"/>
        </w:rPr>
        <w:t xml:space="preserve">2 июля 2020 </w:t>
      </w:r>
      <w:r w:rsidR="005C4969" w:rsidRPr="0025300A">
        <w:rPr>
          <w:rFonts w:ascii="Times New Roman" w:eastAsia="Times New Roman" w:hAnsi="Times New Roman" w:cs="Times New Roman"/>
          <w:sz w:val="23"/>
          <w:szCs w:val="23"/>
        </w:rPr>
        <w:t xml:space="preserve">года № </w:t>
      </w:r>
      <w:r w:rsidR="005C4969" w:rsidRPr="0025300A">
        <w:rPr>
          <w:rFonts w:ascii="Times New Roman" w:hAnsi="Times New Roman" w:cs="Times New Roman"/>
          <w:sz w:val="23"/>
          <w:szCs w:val="23"/>
        </w:rPr>
        <w:t>52/7-1</w:t>
      </w:r>
      <w:r w:rsidR="005C4969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14:paraId="6F74FC1E" w14:textId="77777777" w:rsidR="00541EB0" w:rsidRDefault="00541EB0" w:rsidP="00A83C1F">
      <w:pPr>
        <w:spacing w:after="0"/>
        <w:ind w:right="141" w:firstLine="851"/>
        <w:rPr>
          <w:rFonts w:ascii="Times New Roman" w:hAnsi="Times New Roman" w:cs="Times New Roman"/>
          <w:sz w:val="24"/>
          <w:szCs w:val="24"/>
        </w:rPr>
      </w:pPr>
    </w:p>
    <w:p w14:paraId="6C9F0809" w14:textId="233B7118" w:rsidR="00B75E00" w:rsidRPr="00A447B3" w:rsidRDefault="005B2648" w:rsidP="00A447B3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DA0BC52" w14:textId="707E6E47" w:rsidR="00D36E80" w:rsidRPr="00D36E80" w:rsidRDefault="00723FE5" w:rsidP="00D36E80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37755C"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7755C">
        <w:rPr>
          <w:rFonts w:ascii="Times New Roman" w:hAnsi="Times New Roman" w:cs="Times New Roman"/>
          <w:sz w:val="24"/>
          <w:szCs w:val="24"/>
        </w:rPr>
        <w:t xml:space="preserve"> планировки и проекта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  <w:r w:rsidR="00BE357A">
        <w:rPr>
          <w:rFonts w:ascii="Times New Roman" w:hAnsi="Times New Roman" w:cs="Times New Roman"/>
          <w:sz w:val="24"/>
          <w:szCs w:val="24"/>
        </w:rPr>
        <w:t xml:space="preserve"> </w:t>
      </w:r>
      <w:r w:rsidR="0037755C">
        <w:rPr>
          <w:rFonts w:ascii="Times New Roman" w:hAnsi="Times New Roman" w:cs="Times New Roman"/>
          <w:sz w:val="24"/>
          <w:szCs w:val="24"/>
        </w:rPr>
        <w:t>земельн</w:t>
      </w:r>
      <w:r w:rsidR="009F6CE4">
        <w:rPr>
          <w:rFonts w:ascii="Times New Roman" w:hAnsi="Times New Roman" w:cs="Times New Roman"/>
          <w:sz w:val="24"/>
          <w:szCs w:val="24"/>
        </w:rPr>
        <w:t>ого</w:t>
      </w:r>
      <w:r w:rsidR="0037755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F6CE4">
        <w:rPr>
          <w:rFonts w:ascii="Times New Roman" w:hAnsi="Times New Roman" w:cs="Times New Roman"/>
          <w:sz w:val="24"/>
          <w:szCs w:val="24"/>
        </w:rPr>
        <w:t>а</w:t>
      </w:r>
      <w:r w:rsidR="0037755C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9F6CE4">
        <w:rPr>
          <w:rFonts w:ascii="Times New Roman" w:hAnsi="Times New Roman" w:cs="Times New Roman"/>
          <w:sz w:val="24"/>
          <w:szCs w:val="24"/>
        </w:rPr>
        <w:t xml:space="preserve"> </w:t>
      </w:r>
      <w:r w:rsidR="0037755C">
        <w:rPr>
          <w:rFonts w:ascii="Times New Roman" w:hAnsi="Times New Roman" w:cs="Times New Roman"/>
          <w:sz w:val="24"/>
          <w:szCs w:val="24"/>
        </w:rPr>
        <w:t>номер</w:t>
      </w:r>
      <w:r w:rsidR="009F6CE4">
        <w:rPr>
          <w:rFonts w:ascii="Times New Roman" w:hAnsi="Times New Roman" w:cs="Times New Roman"/>
          <w:sz w:val="24"/>
          <w:szCs w:val="24"/>
        </w:rPr>
        <w:t>ом</w:t>
      </w:r>
      <w:r w:rsidR="00281A2A">
        <w:rPr>
          <w:rFonts w:ascii="Times New Roman" w:hAnsi="Times New Roman" w:cs="Times New Roman"/>
          <w:sz w:val="24"/>
          <w:szCs w:val="24"/>
        </w:rPr>
        <w:t xml:space="preserve"> </w:t>
      </w:r>
      <w:r w:rsidR="0037755C">
        <w:rPr>
          <w:rFonts w:ascii="Times New Roman" w:hAnsi="Times New Roman" w:cs="Times New Roman"/>
          <w:sz w:val="24"/>
          <w:szCs w:val="24"/>
        </w:rPr>
        <w:t>11:04:</w:t>
      </w:r>
      <w:r w:rsidR="009F6CE4">
        <w:rPr>
          <w:rFonts w:ascii="Times New Roman" w:hAnsi="Times New Roman" w:cs="Times New Roman"/>
          <w:sz w:val="24"/>
          <w:szCs w:val="24"/>
        </w:rPr>
        <w:t>1001018:281</w:t>
      </w:r>
      <w:r w:rsidR="0037755C">
        <w:rPr>
          <w:rFonts w:ascii="Times New Roman" w:hAnsi="Times New Roman" w:cs="Times New Roman"/>
          <w:sz w:val="24"/>
          <w:szCs w:val="24"/>
        </w:rPr>
        <w:t>,</w:t>
      </w:r>
      <w:r w:rsidR="00D36E80">
        <w:rPr>
          <w:rFonts w:ascii="Times New Roman" w:hAnsi="Times New Roman" w:cs="Times New Roman"/>
          <w:sz w:val="24"/>
          <w:szCs w:val="24"/>
        </w:rPr>
        <w:t xml:space="preserve"> с целью выделения элемента планировочной структуры под производственн</w:t>
      </w:r>
      <w:r w:rsidR="00B50376">
        <w:rPr>
          <w:rFonts w:ascii="Times New Roman" w:hAnsi="Times New Roman" w:cs="Times New Roman"/>
          <w:sz w:val="24"/>
          <w:szCs w:val="24"/>
        </w:rPr>
        <w:t>ую деятельность</w:t>
      </w:r>
      <w:r w:rsidR="0037755C">
        <w:rPr>
          <w:rFonts w:ascii="Times New Roman" w:hAnsi="Times New Roman" w:cs="Times New Roman"/>
          <w:sz w:val="24"/>
          <w:szCs w:val="24"/>
        </w:rPr>
        <w:t>,</w:t>
      </w:r>
      <w:r w:rsidR="00BE3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0339D5">
        <w:rPr>
          <w:rFonts w:ascii="Times New Roman" w:hAnsi="Times New Roman" w:cs="Times New Roman"/>
          <w:sz w:val="24"/>
          <w:szCs w:val="24"/>
        </w:rPr>
        <w:t>я</w:t>
      </w:r>
      <w:r w:rsidR="00D36E80">
        <w:rPr>
          <w:rFonts w:ascii="Times New Roman" w:hAnsi="Times New Roman" w:cs="Times New Roman"/>
          <w:sz w:val="24"/>
          <w:szCs w:val="24"/>
        </w:rPr>
        <w:t>.</w:t>
      </w:r>
    </w:p>
    <w:p w14:paraId="3A4AD0F7" w14:textId="6CC2F956" w:rsidR="00E76F22" w:rsidRDefault="0029798A" w:rsidP="00A83C1F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 w:rsidR="004F2A6A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C44366">
        <w:rPr>
          <w:rFonts w:ascii="Times New Roman" w:hAnsi="Times New Roman" w:cs="Times New Roman"/>
          <w:sz w:val="24"/>
          <w:szCs w:val="24"/>
        </w:rPr>
        <w:t>.</w:t>
      </w:r>
    </w:p>
    <w:p w14:paraId="0FD1D474" w14:textId="33A11978" w:rsidR="005B2648" w:rsidRDefault="005B2648" w:rsidP="006D0CA4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E76F22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E76F22">
        <w:rPr>
          <w:rFonts w:ascii="Times New Roman" w:hAnsi="Times New Roman" w:cs="Times New Roman"/>
          <w:sz w:val="24"/>
          <w:szCs w:val="24"/>
        </w:rPr>
        <w:t>подписания</w:t>
      </w:r>
      <w:r w:rsidRPr="00E76F22">
        <w:rPr>
          <w:rFonts w:ascii="Times New Roman" w:hAnsi="Times New Roman" w:cs="Times New Roman"/>
          <w:sz w:val="24"/>
          <w:szCs w:val="24"/>
        </w:rPr>
        <w:t>.</w:t>
      </w:r>
    </w:p>
    <w:p w14:paraId="465AD0E2" w14:textId="3635286B" w:rsidR="006D0CA4" w:rsidRDefault="006D0CA4" w:rsidP="006D0CA4">
      <w:pPr>
        <w:widowControl w:val="0"/>
        <w:tabs>
          <w:tab w:val="left" w:pos="1134"/>
          <w:tab w:val="left" w:pos="19440"/>
        </w:tabs>
        <w:suppressAutoHyphens/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05C52BC" w14:textId="77777777" w:rsidR="006D0CA4" w:rsidRPr="006D0CA4" w:rsidRDefault="006D0CA4" w:rsidP="006D0CA4">
      <w:pPr>
        <w:widowControl w:val="0"/>
        <w:tabs>
          <w:tab w:val="left" w:pos="1134"/>
          <w:tab w:val="left" w:pos="19440"/>
        </w:tabs>
        <w:suppressAutoHyphens/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6EFDF3A" w14:textId="77777777" w:rsidR="00D36E80" w:rsidRDefault="00D36E80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0D8BD" w14:textId="77777777" w:rsidR="00D36E80" w:rsidRDefault="00D36E80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177B1" w14:textId="77777777" w:rsidR="004F2A6A" w:rsidRDefault="0070471E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</w:t>
      </w:r>
      <w:r w:rsidR="00A447B3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4F2A6A">
        <w:rPr>
          <w:rFonts w:ascii="Times New Roman" w:hAnsi="Times New Roman" w:cs="Times New Roman"/>
          <w:sz w:val="24"/>
          <w:szCs w:val="24"/>
        </w:rPr>
        <w:t xml:space="preserve">руководителя                      </w:t>
      </w:r>
    </w:p>
    <w:p w14:paraId="255F4B8A" w14:textId="67753596" w:rsidR="0037755C" w:rsidRDefault="004F2A6A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37755C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55C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А.Н. Грищук</w:t>
      </w:r>
    </w:p>
    <w:p w14:paraId="3BB167D1" w14:textId="69A11E02" w:rsidR="00495122" w:rsidRDefault="00495122" w:rsidP="0049512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509284A" w14:textId="77777777" w:rsidR="009F6CE4" w:rsidRDefault="009F6CE4" w:rsidP="0049512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94D55C8" w14:textId="63B0E242" w:rsidR="00E547F2" w:rsidRPr="00E547F2" w:rsidRDefault="00E547F2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  <w:bookmarkStart w:id="0" w:name="page1"/>
      <w:bookmarkEnd w:id="0"/>
    </w:p>
    <w:p w14:paraId="4B988DCC" w14:textId="5710DB7A" w:rsidR="00E547F2" w:rsidRDefault="00502521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  <w:r w:rsidRPr="00E547F2">
        <w:rPr>
          <w:rFonts w:ascii="Times New Roman" w:eastAsia="Arial" w:hAnsi="Times New Roman" w:cs="Times New Roman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C02DC1" wp14:editId="394AC751">
                <wp:simplePos x="0" y="0"/>
                <wp:positionH relativeFrom="column">
                  <wp:posOffset>3442970</wp:posOffset>
                </wp:positionH>
                <wp:positionV relativeFrom="paragraph">
                  <wp:posOffset>0</wp:posOffset>
                </wp:positionV>
                <wp:extent cx="2519680" cy="683895"/>
                <wp:effectExtent l="0" t="0" r="13970" b="209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364D6" w14:textId="49467A05" w:rsidR="00E547F2" w:rsidRDefault="00E547F2" w:rsidP="00E547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56005780"/>
                            <w:bookmarkStart w:id="2" w:name="_Hlk56005781"/>
                            <w:r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>Приложение к постановлению      администрации МО МР «Сыктывдинский»</w:t>
                            </w:r>
                          </w:p>
                          <w:p w14:paraId="3E0E88D7" w14:textId="0B8219F3" w:rsidR="00E547F2" w:rsidRDefault="007B7EE4" w:rsidP="00E547F2">
                            <w:pPr>
                              <w:jc w:val="both"/>
                            </w:pP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8 декабря </w:t>
                            </w:r>
                            <w:r w:rsidR="00E547F2"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47F2"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г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547F2"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>№</w:t>
                            </w:r>
                            <w:bookmarkEnd w:id="1"/>
                            <w:bookmarkEnd w:id="2"/>
                            <w:r>
                              <w:rPr>
                                <w:rFonts w:ascii="Times New Roman" w:eastAsia="Arial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12/1657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02D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1.1pt;margin-top:0;width:198.4pt;height:5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" strokecolor="white [3212]">
                <v:textbox>
                  <w:txbxContent>
                    <w:p w14:paraId="2FF364D6" w14:textId="49467A05" w:rsidR="00E547F2" w:rsidRDefault="00E547F2" w:rsidP="00E547F2">
                      <w:pPr>
                        <w:spacing w:after="0" w:line="240" w:lineRule="auto"/>
                        <w:jc w:val="both"/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</w:pPr>
                      <w:bookmarkStart w:id="3" w:name="_Hlk56005780"/>
                      <w:bookmarkStart w:id="4" w:name="_Hlk56005781"/>
                      <w:r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>Приложение к постановлению      администрации МО МР «Сыктывдинский»</w:t>
                      </w:r>
                    </w:p>
                    <w:p w14:paraId="3E0E88D7" w14:textId="0B8219F3" w:rsidR="00E547F2" w:rsidRDefault="007B7EE4" w:rsidP="00E547F2">
                      <w:pPr>
                        <w:jc w:val="both"/>
                      </w:pPr>
                      <w:proofErr w:type="gramStart"/>
                      <w:r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 xml:space="preserve"> 8 декабря </w:t>
                      </w:r>
                      <w:r w:rsidR="00E547F2"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>2020</w:t>
                      </w:r>
                      <w:r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547F2"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 xml:space="preserve">г </w:t>
                      </w:r>
                      <w:r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E547F2"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>№</w:t>
                      </w:r>
                      <w:bookmarkEnd w:id="3"/>
                      <w:bookmarkEnd w:id="4"/>
                      <w:r>
                        <w:rPr>
                          <w:rFonts w:ascii="Times New Roman" w:eastAsia="Arial" w:hAnsi="Times New Roman" w:cs="Times New Roman"/>
                          <w:bCs/>
                          <w:sz w:val="20"/>
                          <w:szCs w:val="20"/>
                        </w:rPr>
                        <w:t xml:space="preserve"> 12/1657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19067" w14:textId="4339D962" w:rsidR="00E547F2" w:rsidRDefault="00E547F2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1D5553F4" w14:textId="6AB2F829" w:rsidR="00502521" w:rsidRDefault="00502521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6EE7329B" w14:textId="368D4BDC" w:rsidR="00502521" w:rsidRDefault="00502521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65A411F5" w14:textId="1249F919" w:rsidR="00502521" w:rsidRDefault="00502521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  <w:bookmarkStart w:id="5" w:name="_GoBack"/>
      <w:bookmarkEnd w:id="5"/>
    </w:p>
    <w:p w14:paraId="3AE5FA11" w14:textId="137059B4" w:rsidR="00502521" w:rsidRDefault="00502521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582E12B9" w14:textId="7A913638" w:rsidR="00A931AE" w:rsidRDefault="00A931AE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2FD9FB94" w14:textId="77777777" w:rsidR="00A931AE" w:rsidRDefault="00A931AE" w:rsidP="00E547F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0"/>
          <w:szCs w:val="20"/>
        </w:rPr>
      </w:pPr>
    </w:p>
    <w:p w14:paraId="57F79019" w14:textId="58724B5F" w:rsidR="00B50376" w:rsidRPr="00502521" w:rsidRDefault="00B50376" w:rsidP="00502521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</w:rPr>
      </w:pPr>
    </w:p>
    <w:p w14:paraId="3925B0BF" w14:textId="549E7179" w:rsidR="002D6D6E" w:rsidRDefault="00502521" w:rsidP="00502521">
      <w:pPr>
        <w:spacing w:after="0" w:line="240" w:lineRule="auto"/>
        <w:jc w:val="center"/>
        <w:rPr>
          <w:rFonts w:ascii="Times New Roman" w:eastAsia="Arial" w:hAnsi="Times New Roman" w:cs="Times New Roman"/>
          <w:b/>
          <w:noProof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 wp14:anchorId="3CBC8A89" wp14:editId="2B200F58">
            <wp:extent cx="6145039" cy="74961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0"/>
                    <a:stretch/>
                  </pic:blipFill>
                  <pic:spPr bwMode="auto">
                    <a:xfrm>
                      <a:off x="0" y="0"/>
                      <a:ext cx="6150838" cy="750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CC274" w14:textId="6313C249" w:rsidR="00D36E80" w:rsidRDefault="00D36E80" w:rsidP="00A447B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2EE1289" w14:textId="589532B5" w:rsidR="00502521" w:rsidRDefault="00502521" w:rsidP="00A447B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EC730B4" w14:textId="77777777" w:rsidR="00A931AE" w:rsidRDefault="00A931AE" w:rsidP="00A447B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4ED1A25" w14:textId="77777777" w:rsidR="00502521" w:rsidRDefault="00502521" w:rsidP="00A447B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502521" w:rsidSect="00E76F2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847CC"/>
    <w:multiLevelType w:val="hybridMultilevel"/>
    <w:tmpl w:val="5F7A63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69046EE"/>
    <w:multiLevelType w:val="hybridMultilevel"/>
    <w:tmpl w:val="CA826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44729C"/>
    <w:multiLevelType w:val="hybridMultilevel"/>
    <w:tmpl w:val="3B42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B0"/>
    <w:rsid w:val="00001140"/>
    <w:rsid w:val="00013DCC"/>
    <w:rsid w:val="00027BC1"/>
    <w:rsid w:val="000339D5"/>
    <w:rsid w:val="00055D34"/>
    <w:rsid w:val="0006381A"/>
    <w:rsid w:val="00087A6C"/>
    <w:rsid w:val="000A06D1"/>
    <w:rsid w:val="000B5AF4"/>
    <w:rsid w:val="000B6D95"/>
    <w:rsid w:val="0011511F"/>
    <w:rsid w:val="0013548E"/>
    <w:rsid w:val="00145793"/>
    <w:rsid w:val="001550F3"/>
    <w:rsid w:val="00165E59"/>
    <w:rsid w:val="001A3B4A"/>
    <w:rsid w:val="001A5460"/>
    <w:rsid w:val="001A73D3"/>
    <w:rsid w:val="001B5D48"/>
    <w:rsid w:val="001B74AB"/>
    <w:rsid w:val="001C7C00"/>
    <w:rsid w:val="001D1382"/>
    <w:rsid w:val="001D59CC"/>
    <w:rsid w:val="001E1E55"/>
    <w:rsid w:val="002143FD"/>
    <w:rsid w:val="0024652B"/>
    <w:rsid w:val="0026144C"/>
    <w:rsid w:val="00270825"/>
    <w:rsid w:val="00272326"/>
    <w:rsid w:val="00281A2A"/>
    <w:rsid w:val="002837B1"/>
    <w:rsid w:val="00287BDF"/>
    <w:rsid w:val="0029798A"/>
    <w:rsid w:val="002B34D3"/>
    <w:rsid w:val="002B64E6"/>
    <w:rsid w:val="002C10B4"/>
    <w:rsid w:val="002C4CFD"/>
    <w:rsid w:val="002D6D6E"/>
    <w:rsid w:val="00311599"/>
    <w:rsid w:val="0032352B"/>
    <w:rsid w:val="00354D8D"/>
    <w:rsid w:val="00357CC1"/>
    <w:rsid w:val="00366339"/>
    <w:rsid w:val="003763A0"/>
    <w:rsid w:val="0037755C"/>
    <w:rsid w:val="003A2D99"/>
    <w:rsid w:val="003B2406"/>
    <w:rsid w:val="003B4632"/>
    <w:rsid w:val="003F3EBC"/>
    <w:rsid w:val="003F7639"/>
    <w:rsid w:val="004248E1"/>
    <w:rsid w:val="00424A84"/>
    <w:rsid w:val="00441F12"/>
    <w:rsid w:val="00472291"/>
    <w:rsid w:val="00495122"/>
    <w:rsid w:val="00496440"/>
    <w:rsid w:val="004D2CEC"/>
    <w:rsid w:val="004D3CC5"/>
    <w:rsid w:val="004E286D"/>
    <w:rsid w:val="004F2A6A"/>
    <w:rsid w:val="004F6F3D"/>
    <w:rsid w:val="00502521"/>
    <w:rsid w:val="00511131"/>
    <w:rsid w:val="005245C8"/>
    <w:rsid w:val="00531AB9"/>
    <w:rsid w:val="00541EB0"/>
    <w:rsid w:val="00546EB1"/>
    <w:rsid w:val="00555401"/>
    <w:rsid w:val="005557EC"/>
    <w:rsid w:val="005571D0"/>
    <w:rsid w:val="00577398"/>
    <w:rsid w:val="005801D3"/>
    <w:rsid w:val="00581470"/>
    <w:rsid w:val="005927FA"/>
    <w:rsid w:val="0059687F"/>
    <w:rsid w:val="005A375A"/>
    <w:rsid w:val="005A7DF4"/>
    <w:rsid w:val="005B2648"/>
    <w:rsid w:val="005B7ADE"/>
    <w:rsid w:val="005C4969"/>
    <w:rsid w:val="005E2C13"/>
    <w:rsid w:val="005E5934"/>
    <w:rsid w:val="005F7A1C"/>
    <w:rsid w:val="006047E5"/>
    <w:rsid w:val="00612CEC"/>
    <w:rsid w:val="00625120"/>
    <w:rsid w:val="006421F1"/>
    <w:rsid w:val="0064407C"/>
    <w:rsid w:val="00652D17"/>
    <w:rsid w:val="006653A7"/>
    <w:rsid w:val="00681E3D"/>
    <w:rsid w:val="00685D94"/>
    <w:rsid w:val="006976CF"/>
    <w:rsid w:val="006D0CA4"/>
    <w:rsid w:val="006D1B89"/>
    <w:rsid w:val="006E2E45"/>
    <w:rsid w:val="006F4445"/>
    <w:rsid w:val="006F70D3"/>
    <w:rsid w:val="006F7CA7"/>
    <w:rsid w:val="0070471E"/>
    <w:rsid w:val="00723FE5"/>
    <w:rsid w:val="0072553E"/>
    <w:rsid w:val="007339BF"/>
    <w:rsid w:val="0075135D"/>
    <w:rsid w:val="007646D0"/>
    <w:rsid w:val="007728A6"/>
    <w:rsid w:val="0077385A"/>
    <w:rsid w:val="00773FD4"/>
    <w:rsid w:val="00790608"/>
    <w:rsid w:val="007944CA"/>
    <w:rsid w:val="007B6C94"/>
    <w:rsid w:val="007B79D0"/>
    <w:rsid w:val="007B7EE4"/>
    <w:rsid w:val="007D6867"/>
    <w:rsid w:val="007E4A75"/>
    <w:rsid w:val="007F13FD"/>
    <w:rsid w:val="008076CA"/>
    <w:rsid w:val="008131B9"/>
    <w:rsid w:val="0083499A"/>
    <w:rsid w:val="008474CC"/>
    <w:rsid w:val="00850850"/>
    <w:rsid w:val="00851C99"/>
    <w:rsid w:val="00854E5E"/>
    <w:rsid w:val="008567C8"/>
    <w:rsid w:val="00863435"/>
    <w:rsid w:val="008703F8"/>
    <w:rsid w:val="00877A7C"/>
    <w:rsid w:val="008B116E"/>
    <w:rsid w:val="008B62B0"/>
    <w:rsid w:val="008C6A6E"/>
    <w:rsid w:val="008D1B43"/>
    <w:rsid w:val="008D7657"/>
    <w:rsid w:val="008E71BB"/>
    <w:rsid w:val="00900850"/>
    <w:rsid w:val="00906F78"/>
    <w:rsid w:val="00924A23"/>
    <w:rsid w:val="00926643"/>
    <w:rsid w:val="00930840"/>
    <w:rsid w:val="00976922"/>
    <w:rsid w:val="00997933"/>
    <w:rsid w:val="009C165D"/>
    <w:rsid w:val="009F3D1B"/>
    <w:rsid w:val="009F44E2"/>
    <w:rsid w:val="009F6CE4"/>
    <w:rsid w:val="00A04756"/>
    <w:rsid w:val="00A348A8"/>
    <w:rsid w:val="00A447B3"/>
    <w:rsid w:val="00A45522"/>
    <w:rsid w:val="00A542FB"/>
    <w:rsid w:val="00A70986"/>
    <w:rsid w:val="00A83C1F"/>
    <w:rsid w:val="00A931AE"/>
    <w:rsid w:val="00A9758E"/>
    <w:rsid w:val="00AB07B2"/>
    <w:rsid w:val="00AC2C83"/>
    <w:rsid w:val="00AC2E9B"/>
    <w:rsid w:val="00AC7867"/>
    <w:rsid w:val="00AE2897"/>
    <w:rsid w:val="00AE3C59"/>
    <w:rsid w:val="00AF5DA0"/>
    <w:rsid w:val="00B22C93"/>
    <w:rsid w:val="00B24DCB"/>
    <w:rsid w:val="00B34123"/>
    <w:rsid w:val="00B35BBF"/>
    <w:rsid w:val="00B50376"/>
    <w:rsid w:val="00B65CCE"/>
    <w:rsid w:val="00B75E00"/>
    <w:rsid w:val="00B769CA"/>
    <w:rsid w:val="00B82801"/>
    <w:rsid w:val="00B840CD"/>
    <w:rsid w:val="00B87B73"/>
    <w:rsid w:val="00B90386"/>
    <w:rsid w:val="00B96505"/>
    <w:rsid w:val="00BB5AA5"/>
    <w:rsid w:val="00BC1731"/>
    <w:rsid w:val="00BC492B"/>
    <w:rsid w:val="00BE135D"/>
    <w:rsid w:val="00BE357A"/>
    <w:rsid w:val="00BE42AB"/>
    <w:rsid w:val="00BE6933"/>
    <w:rsid w:val="00BE6BE5"/>
    <w:rsid w:val="00C029B5"/>
    <w:rsid w:val="00C11B4C"/>
    <w:rsid w:val="00C1648E"/>
    <w:rsid w:val="00C16BB2"/>
    <w:rsid w:val="00C16F57"/>
    <w:rsid w:val="00C44366"/>
    <w:rsid w:val="00C44A15"/>
    <w:rsid w:val="00C66F23"/>
    <w:rsid w:val="00C8082A"/>
    <w:rsid w:val="00C9534F"/>
    <w:rsid w:val="00C97BBE"/>
    <w:rsid w:val="00CA564C"/>
    <w:rsid w:val="00CD58CB"/>
    <w:rsid w:val="00D1235C"/>
    <w:rsid w:val="00D1689E"/>
    <w:rsid w:val="00D34688"/>
    <w:rsid w:val="00D36E80"/>
    <w:rsid w:val="00D56ED6"/>
    <w:rsid w:val="00D77F50"/>
    <w:rsid w:val="00D8522A"/>
    <w:rsid w:val="00D969E4"/>
    <w:rsid w:val="00DC5E2B"/>
    <w:rsid w:val="00DD38AC"/>
    <w:rsid w:val="00DF4A0D"/>
    <w:rsid w:val="00E0660B"/>
    <w:rsid w:val="00E46808"/>
    <w:rsid w:val="00E547F2"/>
    <w:rsid w:val="00E573F9"/>
    <w:rsid w:val="00E578C3"/>
    <w:rsid w:val="00E76F22"/>
    <w:rsid w:val="00E83EE2"/>
    <w:rsid w:val="00EA481C"/>
    <w:rsid w:val="00EA71D0"/>
    <w:rsid w:val="00ED1099"/>
    <w:rsid w:val="00EE45B5"/>
    <w:rsid w:val="00EE646B"/>
    <w:rsid w:val="00EF1374"/>
    <w:rsid w:val="00EF7B09"/>
    <w:rsid w:val="00F15BA6"/>
    <w:rsid w:val="00F22065"/>
    <w:rsid w:val="00F3143A"/>
    <w:rsid w:val="00F40D3E"/>
    <w:rsid w:val="00F64368"/>
    <w:rsid w:val="00F91634"/>
    <w:rsid w:val="00F94B50"/>
    <w:rsid w:val="00F9621B"/>
    <w:rsid w:val="00FC184C"/>
    <w:rsid w:val="00FC5436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EE5"/>
  <w15:docId w15:val="{02B2F513-E11F-4DA7-8784-F296DEA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6F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59D8-3904-4322-987F-59290091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град..dotx</Template>
  <TotalTime>345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User2_04</cp:lastModifiedBy>
  <cp:revision>61</cp:revision>
  <cp:lastPrinted>2020-10-20T14:38:00Z</cp:lastPrinted>
  <dcterms:created xsi:type="dcterms:W3CDTF">2020-10-21T06:46:00Z</dcterms:created>
  <dcterms:modified xsi:type="dcterms:W3CDTF">2020-12-08T07:50:00Z</dcterms:modified>
</cp:coreProperties>
</file>