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7FAE5" w14:textId="77777777" w:rsidR="00050D81" w:rsidRDefault="00050D81">
      <w:pPr>
        <w:jc w:val="center"/>
      </w:pPr>
    </w:p>
    <w:p w14:paraId="6E18AD09" w14:textId="77777777" w:rsidR="00F2091F" w:rsidRPr="00F2091F" w:rsidRDefault="00F2091F" w:rsidP="00F2091F">
      <w:pPr>
        <w:jc w:val="right"/>
        <w:rPr>
          <w:rFonts w:eastAsia="Times New Roman"/>
        </w:rPr>
      </w:pPr>
      <w:r w:rsidRPr="00F2091F">
        <w:rPr>
          <w:rFonts w:eastAsia="Times New Roman"/>
        </w:rPr>
        <w:t xml:space="preserve">Главе муниципального района «Сыктывдинский» - </w:t>
      </w:r>
    </w:p>
    <w:p w14:paraId="43B3145A" w14:textId="77777777" w:rsidR="00F2091F" w:rsidRPr="00F2091F" w:rsidRDefault="00F2091F" w:rsidP="00F2091F">
      <w:pPr>
        <w:jc w:val="right"/>
        <w:rPr>
          <w:rFonts w:eastAsia="Times New Roman"/>
        </w:rPr>
      </w:pPr>
      <w:r w:rsidRPr="00F2091F">
        <w:rPr>
          <w:rFonts w:eastAsia="Times New Roman"/>
        </w:rPr>
        <w:t>руководителю администрации</w:t>
      </w:r>
    </w:p>
    <w:p w14:paraId="482091B1" w14:textId="77777777" w:rsidR="00F2091F" w:rsidRPr="00F2091F" w:rsidRDefault="00F2091F" w:rsidP="00F2091F">
      <w:pPr>
        <w:jc w:val="right"/>
        <w:rPr>
          <w:rFonts w:eastAsia="Times New Roman"/>
        </w:rPr>
      </w:pPr>
      <w:r w:rsidRPr="00F2091F">
        <w:rPr>
          <w:rFonts w:eastAsia="Times New Roman"/>
        </w:rPr>
        <w:t>Дорониной Любови Юрьевне</w:t>
      </w:r>
    </w:p>
    <w:p w14:paraId="031B3F79" w14:textId="77777777" w:rsidR="00706E58" w:rsidRDefault="00706E58" w:rsidP="001B64ED">
      <w:pPr>
        <w:autoSpaceDE/>
        <w:autoSpaceDN/>
        <w:ind w:left="4962"/>
        <w:jc w:val="right"/>
        <w:rPr>
          <w:rFonts w:eastAsia="Times New Roman"/>
          <w:sz w:val="24"/>
          <w:szCs w:val="24"/>
        </w:rPr>
      </w:pPr>
    </w:p>
    <w:p w14:paraId="044D2CA1" w14:textId="77777777" w:rsidR="001B64ED" w:rsidRPr="001B64ED" w:rsidRDefault="001B64ED" w:rsidP="001B64ED">
      <w:pPr>
        <w:autoSpaceDE/>
        <w:autoSpaceDN/>
        <w:ind w:left="4962"/>
        <w:jc w:val="right"/>
        <w:rPr>
          <w:rFonts w:eastAsia="Times New Roman"/>
          <w:sz w:val="24"/>
          <w:szCs w:val="24"/>
        </w:rPr>
      </w:pPr>
      <w:r w:rsidRPr="001B64ED">
        <w:rPr>
          <w:rFonts w:eastAsia="Times New Roman"/>
          <w:sz w:val="24"/>
          <w:szCs w:val="24"/>
        </w:rPr>
        <w:t>от__________________________________</w:t>
      </w:r>
    </w:p>
    <w:p w14:paraId="1FB5DA75" w14:textId="77777777" w:rsidR="001B64ED" w:rsidRPr="001B64ED" w:rsidRDefault="001B64ED" w:rsidP="001B64ED">
      <w:pPr>
        <w:autoSpaceDE/>
        <w:autoSpaceDN/>
        <w:ind w:left="4962"/>
        <w:jc w:val="right"/>
        <w:rPr>
          <w:rFonts w:eastAsia="Times New Roman"/>
          <w:sz w:val="24"/>
          <w:szCs w:val="24"/>
        </w:rPr>
      </w:pPr>
    </w:p>
    <w:p w14:paraId="1E8A764D" w14:textId="77777777" w:rsidR="001B64ED" w:rsidRPr="001B64ED" w:rsidRDefault="001B64ED" w:rsidP="001B64ED">
      <w:pPr>
        <w:autoSpaceDE/>
        <w:autoSpaceDN/>
        <w:ind w:left="4962"/>
        <w:jc w:val="right"/>
        <w:rPr>
          <w:rFonts w:eastAsia="Times New Roman"/>
          <w:sz w:val="24"/>
          <w:szCs w:val="24"/>
        </w:rPr>
      </w:pPr>
      <w:r w:rsidRPr="001B64ED">
        <w:rPr>
          <w:rFonts w:eastAsia="Times New Roman"/>
          <w:sz w:val="24"/>
          <w:szCs w:val="24"/>
        </w:rPr>
        <w:t>____________________________________</w:t>
      </w:r>
    </w:p>
    <w:p w14:paraId="40E91980" w14:textId="77777777" w:rsidR="001B64ED" w:rsidRPr="001B64ED" w:rsidRDefault="001B64ED" w:rsidP="001B64ED">
      <w:pPr>
        <w:autoSpaceDE/>
        <w:autoSpaceDN/>
        <w:ind w:left="4962"/>
        <w:jc w:val="right"/>
        <w:rPr>
          <w:rFonts w:eastAsia="Times New Roman"/>
          <w:sz w:val="24"/>
          <w:szCs w:val="24"/>
        </w:rPr>
      </w:pPr>
    </w:p>
    <w:p w14:paraId="49841FD0" w14:textId="77777777" w:rsidR="001B64ED" w:rsidRPr="001B64ED" w:rsidRDefault="001B64ED" w:rsidP="001B64ED">
      <w:pPr>
        <w:autoSpaceDE/>
        <w:autoSpaceDN/>
        <w:ind w:left="4962"/>
        <w:jc w:val="right"/>
        <w:rPr>
          <w:rFonts w:eastAsia="Times New Roman"/>
          <w:sz w:val="24"/>
          <w:szCs w:val="24"/>
        </w:rPr>
      </w:pPr>
      <w:r w:rsidRPr="001B64ED">
        <w:rPr>
          <w:rFonts w:eastAsia="Times New Roman"/>
          <w:sz w:val="24"/>
          <w:szCs w:val="24"/>
        </w:rPr>
        <w:t>проживающег</w:t>
      </w:r>
      <w:proofErr w:type="gramStart"/>
      <w:r w:rsidRPr="001B64ED">
        <w:rPr>
          <w:rFonts w:eastAsia="Times New Roman"/>
          <w:sz w:val="24"/>
          <w:szCs w:val="24"/>
        </w:rPr>
        <w:t>о(</w:t>
      </w:r>
      <w:proofErr w:type="gramEnd"/>
      <w:r w:rsidRPr="001B64ED">
        <w:rPr>
          <w:rFonts w:eastAsia="Times New Roman"/>
          <w:sz w:val="24"/>
          <w:szCs w:val="24"/>
        </w:rPr>
        <w:t>ей) по адресу:</w:t>
      </w:r>
    </w:p>
    <w:p w14:paraId="6CC54002" w14:textId="77777777" w:rsidR="001B64ED" w:rsidRPr="001B64ED" w:rsidRDefault="001B64ED" w:rsidP="001B64ED">
      <w:pPr>
        <w:autoSpaceDE/>
        <w:autoSpaceDN/>
        <w:ind w:left="4962"/>
        <w:jc w:val="right"/>
        <w:rPr>
          <w:rFonts w:eastAsia="Times New Roman"/>
          <w:sz w:val="24"/>
          <w:szCs w:val="24"/>
        </w:rPr>
      </w:pPr>
      <w:r w:rsidRPr="001B64ED">
        <w:rPr>
          <w:rFonts w:eastAsia="Times New Roman"/>
          <w:sz w:val="24"/>
          <w:szCs w:val="24"/>
        </w:rPr>
        <w:t>____________________________________</w:t>
      </w:r>
    </w:p>
    <w:p w14:paraId="66357793" w14:textId="77777777" w:rsidR="001B64ED" w:rsidRPr="001B64ED" w:rsidRDefault="001B64ED" w:rsidP="001B64ED">
      <w:pPr>
        <w:autoSpaceDE/>
        <w:autoSpaceDN/>
        <w:ind w:left="4536" w:firstLine="426"/>
        <w:jc w:val="right"/>
        <w:rPr>
          <w:rFonts w:eastAsia="Times New Roman"/>
          <w:sz w:val="24"/>
          <w:szCs w:val="24"/>
        </w:rPr>
      </w:pPr>
    </w:p>
    <w:p w14:paraId="2C391CFE" w14:textId="77777777" w:rsidR="001B64ED" w:rsidRPr="001B64ED" w:rsidRDefault="001B64ED" w:rsidP="001B64ED">
      <w:pPr>
        <w:autoSpaceDE/>
        <w:autoSpaceDN/>
        <w:ind w:left="4962"/>
        <w:jc w:val="right"/>
        <w:rPr>
          <w:rFonts w:eastAsia="Times New Roman"/>
          <w:sz w:val="24"/>
          <w:szCs w:val="24"/>
        </w:rPr>
      </w:pPr>
      <w:r w:rsidRPr="001B64ED">
        <w:rPr>
          <w:rFonts w:eastAsia="Times New Roman"/>
          <w:sz w:val="24"/>
          <w:szCs w:val="24"/>
        </w:rPr>
        <w:t>____________________________________</w:t>
      </w:r>
    </w:p>
    <w:p w14:paraId="261A06E7" w14:textId="77777777" w:rsidR="001B64ED" w:rsidRPr="001B64ED" w:rsidRDefault="001B64ED" w:rsidP="001B64ED">
      <w:pPr>
        <w:autoSpaceDE/>
        <w:autoSpaceDN/>
        <w:ind w:left="4962"/>
        <w:jc w:val="right"/>
        <w:rPr>
          <w:rFonts w:eastAsia="Times New Roman"/>
          <w:sz w:val="24"/>
          <w:szCs w:val="24"/>
        </w:rPr>
      </w:pPr>
    </w:p>
    <w:p w14:paraId="4F87A276" w14:textId="77777777" w:rsidR="001B64ED" w:rsidRPr="001B64ED" w:rsidRDefault="001B64ED" w:rsidP="001B64ED">
      <w:pPr>
        <w:autoSpaceDE/>
        <w:autoSpaceDN/>
        <w:ind w:left="4962"/>
        <w:jc w:val="right"/>
        <w:rPr>
          <w:rFonts w:eastAsia="Times New Roman"/>
          <w:sz w:val="24"/>
          <w:szCs w:val="24"/>
        </w:rPr>
      </w:pPr>
      <w:r w:rsidRPr="001B64ED">
        <w:rPr>
          <w:rFonts w:eastAsia="Times New Roman"/>
          <w:sz w:val="24"/>
          <w:szCs w:val="24"/>
        </w:rPr>
        <w:t xml:space="preserve">Контактные телефоны: ________________ </w:t>
      </w:r>
    </w:p>
    <w:p w14:paraId="6C2615B9" w14:textId="17BCBBE2" w:rsidR="00C3711C" w:rsidRDefault="00C3711C" w:rsidP="00F2091F">
      <w:pPr>
        <w:jc w:val="right"/>
      </w:pPr>
    </w:p>
    <w:p w14:paraId="756F8919" w14:textId="77777777" w:rsidR="00F2091F" w:rsidRDefault="00F2091F" w:rsidP="00F2091F">
      <w:pPr>
        <w:jc w:val="center"/>
      </w:pPr>
    </w:p>
    <w:p w14:paraId="2C8A20F2" w14:textId="77777777" w:rsidR="00F2091F" w:rsidRDefault="00F2091F" w:rsidP="00F2091F">
      <w:pPr>
        <w:jc w:val="center"/>
      </w:pPr>
    </w:p>
    <w:p w14:paraId="3BF7A0D5" w14:textId="77777777" w:rsidR="00F2091F" w:rsidRDefault="00F2091F" w:rsidP="00F2091F">
      <w:pPr>
        <w:jc w:val="center"/>
      </w:pPr>
    </w:p>
    <w:p w14:paraId="6CC0AF0F" w14:textId="256ADDEE" w:rsidR="00F2091F" w:rsidRDefault="00F2091F" w:rsidP="00F2091F">
      <w:pPr>
        <w:jc w:val="center"/>
      </w:pPr>
      <w:r>
        <w:t>ЗА</w:t>
      </w:r>
      <w:r w:rsidR="00996941">
        <w:t>ЯВЛЕНИЕ</w:t>
      </w:r>
    </w:p>
    <w:p w14:paraId="4A39BC60" w14:textId="185E9E15" w:rsidR="00F2091F" w:rsidRDefault="00F2091F" w:rsidP="0057509B">
      <w:pPr>
        <w:jc w:val="center"/>
      </w:pPr>
      <w:r>
        <w:t xml:space="preserve">о проведении переучета на получение </w:t>
      </w:r>
      <w:r w:rsidR="0057509B" w:rsidRPr="0057509B">
        <w:t>по договору социального найма жилого помещения муниципального жилищного фонда в Республике Коми</w:t>
      </w:r>
      <w:r w:rsidR="0057509B">
        <w:t xml:space="preserve"> для улучшения жилищных условий</w:t>
      </w:r>
    </w:p>
    <w:p w14:paraId="29916C1A" w14:textId="77777777" w:rsidR="00F2091F" w:rsidRPr="00272157" w:rsidRDefault="00F2091F" w:rsidP="00F2091F">
      <w:pPr>
        <w:jc w:val="center"/>
      </w:pPr>
    </w:p>
    <w:p w14:paraId="7A69FEB8" w14:textId="7E788811" w:rsidR="001F049C" w:rsidRPr="00F2091F" w:rsidRDefault="00F2091F">
      <w:pPr>
        <w:ind w:firstLine="851"/>
        <w:jc w:val="both"/>
        <w:rPr>
          <w:sz w:val="24"/>
          <w:szCs w:val="24"/>
        </w:rPr>
      </w:pPr>
      <w:r w:rsidRPr="00F2091F">
        <w:rPr>
          <w:sz w:val="24"/>
          <w:szCs w:val="24"/>
        </w:rPr>
        <w:t xml:space="preserve">Прошу провести переучёт меня и членов моей семьи, поставленных на учете в качестве имеющих право на </w:t>
      </w:r>
      <w:r w:rsidR="0057509B" w:rsidRPr="0057509B">
        <w:rPr>
          <w:sz w:val="24"/>
          <w:szCs w:val="24"/>
        </w:rPr>
        <w:t>предоставлени</w:t>
      </w:r>
      <w:r w:rsidR="0057509B">
        <w:rPr>
          <w:sz w:val="24"/>
          <w:szCs w:val="24"/>
        </w:rPr>
        <w:t>е</w:t>
      </w:r>
      <w:r w:rsidR="0057509B" w:rsidRPr="0057509B">
        <w:rPr>
          <w:sz w:val="24"/>
          <w:szCs w:val="24"/>
        </w:rPr>
        <w:t xml:space="preserve"> по договору социального найма жилого помещения муниципального жилищного фонда в Республике Коми</w:t>
      </w:r>
      <w:r w:rsidRPr="00F2091F">
        <w:rPr>
          <w:sz w:val="24"/>
          <w:szCs w:val="24"/>
        </w:rPr>
        <w:t>.</w:t>
      </w:r>
    </w:p>
    <w:p w14:paraId="4F5DDCCB" w14:textId="4BF86400" w:rsidR="00222B2E" w:rsidRPr="00F2091F" w:rsidRDefault="00222B2E">
      <w:pPr>
        <w:ind w:firstLine="851"/>
        <w:jc w:val="both"/>
        <w:rPr>
          <w:sz w:val="24"/>
          <w:szCs w:val="24"/>
        </w:rPr>
      </w:pPr>
      <w:r w:rsidRPr="00F2091F">
        <w:rPr>
          <w:sz w:val="24"/>
          <w:szCs w:val="24"/>
        </w:rPr>
        <w:t>Сообщаю, что изменени</w:t>
      </w:r>
      <w:r w:rsidR="00050D81" w:rsidRPr="00F2091F">
        <w:rPr>
          <w:sz w:val="24"/>
          <w:szCs w:val="24"/>
        </w:rPr>
        <w:t>й</w:t>
      </w:r>
      <w:r w:rsidRPr="00F2091F">
        <w:rPr>
          <w:sz w:val="24"/>
          <w:szCs w:val="24"/>
        </w:rPr>
        <w:t xml:space="preserve"> места жительства, состава семьи, семейного </w:t>
      </w:r>
      <w:r w:rsidR="00706E58">
        <w:rPr>
          <w:sz w:val="24"/>
          <w:szCs w:val="24"/>
        </w:rPr>
        <w:t xml:space="preserve">положения и иных обстоятельств, </w:t>
      </w:r>
      <w:bookmarkStart w:id="0" w:name="_GoBack"/>
      <w:bookmarkEnd w:id="0"/>
      <w:r w:rsidRPr="00F2091F">
        <w:rPr>
          <w:sz w:val="24"/>
          <w:szCs w:val="24"/>
        </w:rPr>
        <w:t xml:space="preserve">с момента последнего предоставления документов в администрацию муниципального района «Сыктывдинский» </w:t>
      </w:r>
      <w:r w:rsidR="00050D81" w:rsidRPr="00F2091F">
        <w:rPr>
          <w:sz w:val="24"/>
          <w:szCs w:val="24"/>
        </w:rPr>
        <w:t>не произошло.</w:t>
      </w:r>
    </w:p>
    <w:p w14:paraId="257961B4" w14:textId="5FA39512" w:rsidR="00222B2E" w:rsidRPr="00F2091F" w:rsidRDefault="00F2091F">
      <w:pPr>
        <w:ind w:firstLine="851"/>
        <w:jc w:val="both"/>
        <w:rPr>
          <w:sz w:val="24"/>
          <w:szCs w:val="24"/>
        </w:rPr>
      </w:pPr>
      <w:r w:rsidRPr="00F2091F">
        <w:rPr>
          <w:sz w:val="24"/>
          <w:szCs w:val="24"/>
        </w:rPr>
        <w:t>Обязуюсь проинформировать администрацию муниципального района «Сыктывдинский» 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отпадает, не позднее 30 календарных дней со дня возникновения таких изменений.</w:t>
      </w:r>
    </w:p>
    <w:p w14:paraId="3CA5ECDD" w14:textId="20E9B109" w:rsidR="00222B2E" w:rsidRDefault="00222B2E">
      <w:pPr>
        <w:ind w:firstLine="851"/>
        <w:jc w:val="both"/>
      </w:pPr>
    </w:p>
    <w:p w14:paraId="40396E20" w14:textId="77777777" w:rsidR="00F2091F" w:rsidRDefault="00F2091F">
      <w:pPr>
        <w:ind w:firstLine="851"/>
        <w:jc w:val="both"/>
      </w:pPr>
    </w:p>
    <w:p w14:paraId="447CB626" w14:textId="77777777" w:rsidR="006E1869" w:rsidRPr="00272157" w:rsidRDefault="006E1869">
      <w:pPr>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647"/>
        <w:gridCol w:w="204"/>
        <w:gridCol w:w="1923"/>
        <w:gridCol w:w="345"/>
        <w:gridCol w:w="567"/>
        <w:gridCol w:w="1498"/>
        <w:gridCol w:w="1418"/>
        <w:gridCol w:w="1054"/>
        <w:gridCol w:w="141"/>
        <w:gridCol w:w="1985"/>
      </w:tblGrid>
      <w:tr w:rsidR="006E1869" w:rsidRPr="00272157" w14:paraId="6DA1D285" w14:textId="77777777">
        <w:trPr>
          <w:cantSplit/>
        </w:trPr>
        <w:tc>
          <w:tcPr>
            <w:tcW w:w="170" w:type="dxa"/>
            <w:tcBorders>
              <w:top w:val="nil"/>
              <w:left w:val="nil"/>
              <w:bottom w:val="nil"/>
              <w:right w:val="nil"/>
            </w:tcBorders>
          </w:tcPr>
          <w:p w14:paraId="7F649DCD" w14:textId="77777777" w:rsidR="006E1869" w:rsidRPr="00272157" w:rsidRDefault="00186FDD">
            <w:pPr>
              <w:jc w:val="both"/>
            </w:pPr>
            <w:r w:rsidRPr="00272157">
              <w:t>"</w:t>
            </w:r>
          </w:p>
        </w:tc>
        <w:tc>
          <w:tcPr>
            <w:tcW w:w="647" w:type="dxa"/>
            <w:tcBorders>
              <w:top w:val="nil"/>
              <w:left w:val="nil"/>
              <w:right w:val="nil"/>
            </w:tcBorders>
          </w:tcPr>
          <w:p w14:paraId="5206C50C" w14:textId="77777777" w:rsidR="006E1869" w:rsidRPr="00272157" w:rsidRDefault="006E1869">
            <w:pPr>
              <w:jc w:val="both"/>
            </w:pPr>
          </w:p>
        </w:tc>
        <w:tc>
          <w:tcPr>
            <w:tcW w:w="204" w:type="dxa"/>
            <w:tcBorders>
              <w:top w:val="nil"/>
              <w:left w:val="nil"/>
              <w:bottom w:val="nil"/>
              <w:right w:val="nil"/>
            </w:tcBorders>
          </w:tcPr>
          <w:p w14:paraId="68C235B3" w14:textId="77777777" w:rsidR="006E1869" w:rsidRPr="00272157" w:rsidRDefault="00186FDD">
            <w:pPr>
              <w:jc w:val="both"/>
            </w:pPr>
            <w:r w:rsidRPr="00272157">
              <w:t>"</w:t>
            </w:r>
          </w:p>
        </w:tc>
        <w:tc>
          <w:tcPr>
            <w:tcW w:w="1923" w:type="dxa"/>
            <w:tcBorders>
              <w:top w:val="nil"/>
              <w:left w:val="nil"/>
              <w:right w:val="nil"/>
            </w:tcBorders>
          </w:tcPr>
          <w:p w14:paraId="7D92F3C8" w14:textId="77777777" w:rsidR="006E1869" w:rsidRPr="00272157" w:rsidRDefault="006E1869">
            <w:pPr>
              <w:jc w:val="both"/>
            </w:pPr>
          </w:p>
        </w:tc>
        <w:tc>
          <w:tcPr>
            <w:tcW w:w="345" w:type="dxa"/>
            <w:tcBorders>
              <w:top w:val="nil"/>
              <w:left w:val="nil"/>
              <w:bottom w:val="nil"/>
              <w:right w:val="nil"/>
            </w:tcBorders>
          </w:tcPr>
          <w:p w14:paraId="099F451B" w14:textId="77777777" w:rsidR="006E1869" w:rsidRPr="00272157" w:rsidRDefault="00186FDD">
            <w:pPr>
              <w:jc w:val="both"/>
            </w:pPr>
            <w:r w:rsidRPr="00272157">
              <w:t>20</w:t>
            </w:r>
          </w:p>
        </w:tc>
        <w:tc>
          <w:tcPr>
            <w:tcW w:w="567" w:type="dxa"/>
            <w:tcBorders>
              <w:top w:val="nil"/>
              <w:left w:val="nil"/>
              <w:right w:val="nil"/>
            </w:tcBorders>
          </w:tcPr>
          <w:p w14:paraId="3E2AE39E" w14:textId="77777777" w:rsidR="006E1869" w:rsidRPr="00272157" w:rsidRDefault="006E1869">
            <w:pPr>
              <w:jc w:val="both"/>
            </w:pPr>
          </w:p>
        </w:tc>
        <w:tc>
          <w:tcPr>
            <w:tcW w:w="1498" w:type="dxa"/>
            <w:tcBorders>
              <w:top w:val="nil"/>
              <w:left w:val="nil"/>
              <w:bottom w:val="nil"/>
              <w:right w:val="nil"/>
            </w:tcBorders>
          </w:tcPr>
          <w:p w14:paraId="0E6AF0D4" w14:textId="77777777" w:rsidR="006E1869" w:rsidRPr="00272157" w:rsidRDefault="00186FDD">
            <w:pPr>
              <w:jc w:val="both"/>
            </w:pPr>
            <w:r w:rsidRPr="00272157">
              <w:t>года</w:t>
            </w:r>
          </w:p>
        </w:tc>
        <w:tc>
          <w:tcPr>
            <w:tcW w:w="1418" w:type="dxa"/>
            <w:vMerge w:val="restart"/>
            <w:tcBorders>
              <w:top w:val="nil"/>
              <w:left w:val="nil"/>
              <w:bottom w:val="nil"/>
              <w:right w:val="nil"/>
            </w:tcBorders>
          </w:tcPr>
          <w:p w14:paraId="37A5B2FB" w14:textId="77777777" w:rsidR="006E1869" w:rsidRPr="00272157" w:rsidRDefault="00186FDD">
            <w:pPr>
              <w:jc w:val="both"/>
            </w:pPr>
            <w:r w:rsidRPr="00272157">
              <w:t>Подпись</w:t>
            </w:r>
          </w:p>
          <w:p w14:paraId="6AD02956" w14:textId="77777777" w:rsidR="006E1869" w:rsidRPr="00272157" w:rsidRDefault="00186FDD">
            <w:pPr>
              <w:jc w:val="both"/>
            </w:pPr>
            <w:r w:rsidRPr="00272157">
              <w:t>заявителя</w:t>
            </w:r>
          </w:p>
        </w:tc>
        <w:tc>
          <w:tcPr>
            <w:tcW w:w="3180" w:type="dxa"/>
            <w:gridSpan w:val="3"/>
            <w:tcBorders>
              <w:top w:val="nil"/>
              <w:left w:val="nil"/>
              <w:bottom w:val="nil"/>
              <w:right w:val="nil"/>
            </w:tcBorders>
          </w:tcPr>
          <w:p w14:paraId="4ECEC67F" w14:textId="77777777" w:rsidR="006E1869" w:rsidRPr="00272157" w:rsidRDefault="006E1869">
            <w:pPr>
              <w:jc w:val="both"/>
            </w:pPr>
          </w:p>
        </w:tc>
      </w:tr>
      <w:tr w:rsidR="006E1869" w:rsidRPr="00272157" w14:paraId="7A910CDA" w14:textId="77777777">
        <w:trPr>
          <w:cantSplit/>
        </w:trPr>
        <w:tc>
          <w:tcPr>
            <w:tcW w:w="5354" w:type="dxa"/>
            <w:gridSpan w:val="7"/>
            <w:vMerge w:val="restart"/>
            <w:tcBorders>
              <w:top w:val="nil"/>
              <w:left w:val="nil"/>
              <w:bottom w:val="nil"/>
              <w:right w:val="nil"/>
            </w:tcBorders>
          </w:tcPr>
          <w:p w14:paraId="74163718" w14:textId="77777777" w:rsidR="006E1869" w:rsidRPr="00272157" w:rsidRDefault="006E1869">
            <w:pPr>
              <w:jc w:val="both"/>
            </w:pPr>
          </w:p>
        </w:tc>
        <w:tc>
          <w:tcPr>
            <w:tcW w:w="1418" w:type="dxa"/>
            <w:vMerge/>
            <w:tcBorders>
              <w:top w:val="nil"/>
              <w:left w:val="nil"/>
              <w:bottom w:val="nil"/>
              <w:right w:val="nil"/>
            </w:tcBorders>
          </w:tcPr>
          <w:p w14:paraId="134C7A73" w14:textId="77777777" w:rsidR="006E1869" w:rsidRPr="00272157" w:rsidRDefault="006E1869">
            <w:pPr>
              <w:jc w:val="both"/>
            </w:pPr>
          </w:p>
        </w:tc>
        <w:tc>
          <w:tcPr>
            <w:tcW w:w="1054" w:type="dxa"/>
            <w:tcBorders>
              <w:top w:val="nil"/>
              <w:left w:val="nil"/>
              <w:bottom w:val="nil"/>
              <w:right w:val="nil"/>
            </w:tcBorders>
          </w:tcPr>
          <w:p w14:paraId="78024273" w14:textId="77777777" w:rsidR="006E1869" w:rsidRPr="00272157" w:rsidRDefault="006E1869">
            <w:pPr>
              <w:jc w:val="both"/>
            </w:pPr>
          </w:p>
        </w:tc>
        <w:tc>
          <w:tcPr>
            <w:tcW w:w="141" w:type="dxa"/>
            <w:tcBorders>
              <w:top w:val="nil"/>
              <w:left w:val="nil"/>
              <w:bottom w:val="nil"/>
              <w:right w:val="nil"/>
            </w:tcBorders>
          </w:tcPr>
          <w:p w14:paraId="09BC2A38" w14:textId="77777777" w:rsidR="006E1869" w:rsidRPr="00272157" w:rsidRDefault="006E1869">
            <w:pPr>
              <w:jc w:val="both"/>
            </w:pPr>
          </w:p>
        </w:tc>
        <w:tc>
          <w:tcPr>
            <w:tcW w:w="1985" w:type="dxa"/>
            <w:tcBorders>
              <w:top w:val="nil"/>
              <w:left w:val="nil"/>
              <w:bottom w:val="nil"/>
              <w:right w:val="nil"/>
            </w:tcBorders>
          </w:tcPr>
          <w:p w14:paraId="12AC6450" w14:textId="77777777" w:rsidR="006E1869" w:rsidRPr="00272157" w:rsidRDefault="006E1869">
            <w:pPr>
              <w:jc w:val="both"/>
            </w:pPr>
          </w:p>
        </w:tc>
      </w:tr>
      <w:tr w:rsidR="006E1869" w:rsidRPr="00272157" w14:paraId="2FFEC23D" w14:textId="77777777">
        <w:trPr>
          <w:cantSplit/>
        </w:trPr>
        <w:tc>
          <w:tcPr>
            <w:tcW w:w="5354" w:type="dxa"/>
            <w:gridSpan w:val="7"/>
            <w:vMerge/>
            <w:tcBorders>
              <w:top w:val="nil"/>
              <w:left w:val="nil"/>
              <w:bottom w:val="nil"/>
              <w:right w:val="nil"/>
            </w:tcBorders>
          </w:tcPr>
          <w:p w14:paraId="29A70574" w14:textId="77777777" w:rsidR="006E1869" w:rsidRPr="00272157" w:rsidRDefault="006E1869">
            <w:pPr>
              <w:jc w:val="both"/>
            </w:pPr>
          </w:p>
        </w:tc>
        <w:tc>
          <w:tcPr>
            <w:tcW w:w="1418" w:type="dxa"/>
            <w:tcBorders>
              <w:top w:val="nil"/>
              <w:left w:val="nil"/>
              <w:bottom w:val="nil"/>
              <w:right w:val="nil"/>
            </w:tcBorders>
          </w:tcPr>
          <w:p w14:paraId="0788E92B" w14:textId="77777777" w:rsidR="006E1869" w:rsidRPr="00272157" w:rsidRDefault="006E1869">
            <w:pPr>
              <w:jc w:val="both"/>
            </w:pPr>
          </w:p>
        </w:tc>
        <w:tc>
          <w:tcPr>
            <w:tcW w:w="1054" w:type="dxa"/>
            <w:tcBorders>
              <w:left w:val="nil"/>
              <w:bottom w:val="nil"/>
              <w:right w:val="nil"/>
            </w:tcBorders>
          </w:tcPr>
          <w:p w14:paraId="2A65C8AD" w14:textId="77777777" w:rsidR="006E1869" w:rsidRPr="00272157" w:rsidRDefault="006E1869">
            <w:pPr>
              <w:jc w:val="both"/>
            </w:pPr>
          </w:p>
        </w:tc>
        <w:tc>
          <w:tcPr>
            <w:tcW w:w="141" w:type="dxa"/>
            <w:tcBorders>
              <w:top w:val="nil"/>
              <w:left w:val="nil"/>
              <w:bottom w:val="nil"/>
              <w:right w:val="nil"/>
            </w:tcBorders>
          </w:tcPr>
          <w:p w14:paraId="1DD05537" w14:textId="77777777" w:rsidR="006E1869" w:rsidRPr="00272157" w:rsidRDefault="006E1869">
            <w:pPr>
              <w:jc w:val="both"/>
            </w:pPr>
          </w:p>
        </w:tc>
        <w:tc>
          <w:tcPr>
            <w:tcW w:w="1985" w:type="dxa"/>
            <w:tcBorders>
              <w:left w:val="nil"/>
              <w:bottom w:val="nil"/>
              <w:right w:val="nil"/>
            </w:tcBorders>
          </w:tcPr>
          <w:p w14:paraId="5C61D394" w14:textId="77777777" w:rsidR="006E1869" w:rsidRPr="00272157" w:rsidRDefault="00186FDD">
            <w:pPr>
              <w:jc w:val="center"/>
            </w:pPr>
            <w:r w:rsidRPr="00272157">
              <w:t>(фамилия, инициалы)</w:t>
            </w:r>
          </w:p>
        </w:tc>
      </w:tr>
    </w:tbl>
    <w:p w14:paraId="5B6E6019" w14:textId="77777777" w:rsidR="006E1869" w:rsidRPr="00272157" w:rsidRDefault="006E1869">
      <w:pPr>
        <w:ind w:firstLine="851"/>
        <w:jc w:val="both"/>
      </w:pPr>
    </w:p>
    <w:sectPr w:rsidR="006E1869" w:rsidRPr="00272157" w:rsidSect="00272157">
      <w:pgSz w:w="11906" w:h="16838" w:code="9"/>
      <w:pgMar w:top="284" w:right="567" w:bottom="284" w:left="1134" w:header="397" w:footer="30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49553" w14:textId="77777777" w:rsidR="001B64ED" w:rsidRDefault="001B64ED">
      <w:r>
        <w:separator/>
      </w:r>
    </w:p>
  </w:endnote>
  <w:endnote w:type="continuationSeparator" w:id="0">
    <w:p w14:paraId="3C9947F4" w14:textId="77777777" w:rsidR="001B64ED" w:rsidRDefault="001B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4240C" w14:textId="77777777" w:rsidR="001B64ED" w:rsidRDefault="001B64ED">
      <w:r>
        <w:separator/>
      </w:r>
    </w:p>
  </w:footnote>
  <w:footnote w:type="continuationSeparator" w:id="0">
    <w:p w14:paraId="678487A0" w14:textId="77777777" w:rsidR="001B64ED" w:rsidRDefault="001B6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78"/>
    <w:rsid w:val="00043D4B"/>
    <w:rsid w:val="00050D81"/>
    <w:rsid w:val="00094013"/>
    <w:rsid w:val="0011534B"/>
    <w:rsid w:val="00186FDD"/>
    <w:rsid w:val="001B64ED"/>
    <w:rsid w:val="001F049C"/>
    <w:rsid w:val="00222B2E"/>
    <w:rsid w:val="00227CB7"/>
    <w:rsid w:val="002507FC"/>
    <w:rsid w:val="0026689A"/>
    <w:rsid w:val="00272157"/>
    <w:rsid w:val="003659D3"/>
    <w:rsid w:val="003B4B05"/>
    <w:rsid w:val="0057509B"/>
    <w:rsid w:val="00581620"/>
    <w:rsid w:val="00611878"/>
    <w:rsid w:val="0061548E"/>
    <w:rsid w:val="006E1869"/>
    <w:rsid w:val="00706E58"/>
    <w:rsid w:val="0079483A"/>
    <w:rsid w:val="00996941"/>
    <w:rsid w:val="00A64666"/>
    <w:rsid w:val="00C36703"/>
    <w:rsid w:val="00C3711C"/>
    <w:rsid w:val="00C91891"/>
    <w:rsid w:val="00CD7165"/>
    <w:rsid w:val="00D04069"/>
    <w:rsid w:val="00DF7D0C"/>
    <w:rsid w:val="00E2734E"/>
    <w:rsid w:val="00E358E1"/>
    <w:rsid w:val="00F2091F"/>
    <w:rsid w:val="00F6563D"/>
    <w:rsid w:val="00F93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C114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paragraph" w:styleId="a7">
    <w:name w:val="Balloon Text"/>
    <w:basedOn w:val="a"/>
    <w:link w:val="a8"/>
    <w:uiPriority w:val="99"/>
    <w:semiHidden/>
    <w:unhideWhenUsed/>
    <w:rsid w:val="00611878"/>
    <w:rPr>
      <w:rFonts w:ascii="Tahoma" w:hAnsi="Tahoma" w:cs="Tahoma"/>
      <w:sz w:val="16"/>
      <w:szCs w:val="16"/>
    </w:rPr>
  </w:style>
  <w:style w:type="character" w:customStyle="1" w:styleId="a8">
    <w:name w:val="Текст выноски Знак"/>
    <w:basedOn w:val="a0"/>
    <w:link w:val="a7"/>
    <w:uiPriority w:val="99"/>
    <w:semiHidden/>
    <w:rsid w:val="00611878"/>
    <w:rPr>
      <w:rFonts w:ascii="Tahoma" w:hAnsi="Tahoma" w:cs="Tahoma"/>
      <w:sz w:val="16"/>
      <w:szCs w:val="16"/>
    </w:rPr>
  </w:style>
  <w:style w:type="paragraph" w:customStyle="1" w:styleId="ConsPlusNonformat">
    <w:name w:val="ConsPlusNonformat"/>
    <w:uiPriority w:val="99"/>
    <w:rsid w:val="00C3711C"/>
    <w:pPr>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paragraph" w:styleId="a7">
    <w:name w:val="Balloon Text"/>
    <w:basedOn w:val="a"/>
    <w:link w:val="a8"/>
    <w:uiPriority w:val="99"/>
    <w:semiHidden/>
    <w:unhideWhenUsed/>
    <w:rsid w:val="00611878"/>
    <w:rPr>
      <w:rFonts w:ascii="Tahoma" w:hAnsi="Tahoma" w:cs="Tahoma"/>
      <w:sz w:val="16"/>
      <w:szCs w:val="16"/>
    </w:rPr>
  </w:style>
  <w:style w:type="character" w:customStyle="1" w:styleId="a8">
    <w:name w:val="Текст выноски Знак"/>
    <w:basedOn w:val="a0"/>
    <w:link w:val="a7"/>
    <w:uiPriority w:val="99"/>
    <w:semiHidden/>
    <w:rsid w:val="00611878"/>
    <w:rPr>
      <w:rFonts w:ascii="Tahoma" w:hAnsi="Tahoma" w:cs="Tahoma"/>
      <w:sz w:val="16"/>
      <w:szCs w:val="16"/>
    </w:rPr>
  </w:style>
  <w:style w:type="paragraph" w:customStyle="1" w:styleId="ConsPlusNonformat">
    <w:name w:val="ConsPlusNonformat"/>
    <w:uiPriority w:val="99"/>
    <w:rsid w:val="00C3711C"/>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57;%20&#1092;&#1077;&#1074;&#1088;&#1072;&#1083;&#1103;%202016%20&#1075;&#1086;&#1076;&#1072;\&#1041;&#1083;&#1072;&#1085;&#1082;&#1080;%20&#1079;&#1072;&#1103;&#1074;&#1083;&#1077;&#1085;&#1080;&#1081;\30-&#1056;&#1047;%20&#1085;&#1086;&#1074;&#1077;&#1081;&#1096;&#1080;&#1081;%20-%20&#1082;&#1086;&#1087;&#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30-РЗ новейший - копия.dotx</Template>
  <TotalTime>75</TotalTime>
  <Pages>1</Pages>
  <Words>170</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КонсультантПлюс</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Пользователь</dc:creator>
  <cp:lastModifiedBy>User</cp:lastModifiedBy>
  <cp:revision>11</cp:revision>
  <cp:lastPrinted>2016-07-20T09:39:00Z</cp:lastPrinted>
  <dcterms:created xsi:type="dcterms:W3CDTF">2023-02-14T08:16:00Z</dcterms:created>
  <dcterms:modified xsi:type="dcterms:W3CDTF">2024-07-17T11:53:00Z</dcterms:modified>
</cp:coreProperties>
</file>